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7F" w:rsidRPr="00190E45" w:rsidRDefault="0028097F" w:rsidP="00F75BED">
      <w:pPr>
        <w:pStyle w:val="a"/>
        <w:spacing w:line="276" w:lineRule="auto"/>
        <w:jc w:val="center"/>
        <w:rPr>
          <w:b/>
          <w:bCs/>
          <w:color w:val="auto"/>
          <w:sz w:val="23"/>
          <w:szCs w:val="23"/>
        </w:rPr>
      </w:pPr>
      <w:r w:rsidRPr="00190E45">
        <w:rPr>
          <w:b/>
          <w:bCs/>
          <w:color w:val="auto"/>
          <w:sz w:val="23"/>
          <w:szCs w:val="23"/>
        </w:rPr>
        <w:t>Договор №_____</w:t>
      </w:r>
    </w:p>
    <w:p w:rsidR="0028097F" w:rsidRPr="00190E45" w:rsidRDefault="0028097F" w:rsidP="00B23D06">
      <w:pPr>
        <w:pStyle w:val="a"/>
        <w:spacing w:line="276" w:lineRule="auto"/>
        <w:ind w:firstLine="113"/>
        <w:jc w:val="center"/>
        <w:rPr>
          <w:color w:val="auto"/>
          <w:sz w:val="23"/>
          <w:szCs w:val="23"/>
        </w:rPr>
      </w:pPr>
      <w:r w:rsidRPr="00190E45">
        <w:rPr>
          <w:color w:val="auto"/>
          <w:sz w:val="23"/>
          <w:szCs w:val="23"/>
        </w:rPr>
        <w:t xml:space="preserve">на предоставление услуг на обучение ребенка  по дополнительной предпрофессиональной общеобразовательной программе в области хореографического искусства </w:t>
      </w:r>
    </w:p>
    <w:p w:rsidR="0028097F" w:rsidRPr="00190E45" w:rsidRDefault="0028097F" w:rsidP="00B23D06">
      <w:pPr>
        <w:pStyle w:val="a"/>
        <w:ind w:firstLine="113"/>
        <w:jc w:val="center"/>
        <w:rPr>
          <w:color w:val="auto"/>
          <w:sz w:val="23"/>
          <w:szCs w:val="23"/>
        </w:rPr>
      </w:pPr>
      <w:r w:rsidRPr="00190E45">
        <w:rPr>
          <w:color w:val="auto"/>
          <w:sz w:val="23"/>
          <w:szCs w:val="23"/>
        </w:rPr>
        <w:t>«Хореографическое творчество»</w:t>
      </w:r>
    </w:p>
    <w:p w:rsidR="0028097F" w:rsidRPr="00190E45" w:rsidRDefault="0028097F" w:rsidP="00B76570">
      <w:pPr>
        <w:pStyle w:val="a"/>
        <w:ind w:firstLine="113"/>
        <w:rPr>
          <w:color w:val="auto"/>
          <w:sz w:val="22"/>
          <w:szCs w:val="22"/>
        </w:rPr>
      </w:pPr>
    </w:p>
    <w:p w:rsidR="0028097F" w:rsidRPr="00190E45" w:rsidRDefault="0028097F" w:rsidP="001E4442">
      <w:pPr>
        <w:pStyle w:val="a"/>
        <w:ind w:firstLine="113"/>
        <w:jc w:val="center"/>
        <w:rPr>
          <w:color w:val="auto"/>
          <w:sz w:val="22"/>
          <w:szCs w:val="22"/>
        </w:rPr>
      </w:pPr>
      <w:r w:rsidRPr="00190E45">
        <w:rPr>
          <w:color w:val="auto"/>
          <w:sz w:val="22"/>
          <w:szCs w:val="22"/>
        </w:rPr>
        <w:t xml:space="preserve">г. Орел                     </w:t>
      </w:r>
      <w:r>
        <w:rPr>
          <w:color w:val="auto"/>
          <w:sz w:val="22"/>
          <w:szCs w:val="22"/>
        </w:rPr>
        <w:t xml:space="preserve">            </w:t>
      </w:r>
      <w:r w:rsidRPr="00190E45">
        <w:rPr>
          <w:color w:val="auto"/>
          <w:sz w:val="22"/>
          <w:szCs w:val="22"/>
        </w:rPr>
        <w:t xml:space="preserve">                           </w:t>
      </w:r>
      <w:r>
        <w:rPr>
          <w:color w:val="auto"/>
          <w:sz w:val="22"/>
          <w:szCs w:val="22"/>
        </w:rPr>
        <w:t xml:space="preserve">                     </w:t>
      </w:r>
      <w:r w:rsidRPr="00190E45">
        <w:rPr>
          <w:color w:val="auto"/>
          <w:sz w:val="22"/>
          <w:szCs w:val="22"/>
        </w:rPr>
        <w:t>«</w:t>
      </w:r>
      <w:r>
        <w:rPr>
          <w:color w:val="auto"/>
          <w:sz w:val="22"/>
          <w:szCs w:val="22"/>
        </w:rPr>
        <w:t>____»___________________</w:t>
      </w:r>
      <w:r w:rsidRPr="00190E45">
        <w:rPr>
          <w:color w:val="auto"/>
          <w:sz w:val="22"/>
          <w:szCs w:val="22"/>
        </w:rPr>
        <w:t xml:space="preserve">  20</w:t>
      </w:r>
      <w:r w:rsidRPr="00190E45">
        <w:rPr>
          <w:color w:val="auto"/>
          <w:sz w:val="22"/>
          <w:szCs w:val="22"/>
          <w:u w:val="single"/>
        </w:rPr>
        <w:t>2</w:t>
      </w:r>
      <w:r>
        <w:rPr>
          <w:color w:val="auto"/>
          <w:sz w:val="22"/>
          <w:szCs w:val="22"/>
          <w:u w:val="single"/>
        </w:rPr>
        <w:t>5</w:t>
      </w:r>
      <w:r w:rsidRPr="00190E45">
        <w:rPr>
          <w:color w:val="auto"/>
          <w:sz w:val="22"/>
          <w:szCs w:val="22"/>
        </w:rPr>
        <w:t xml:space="preserve"> г.   </w:t>
      </w:r>
    </w:p>
    <w:p w:rsidR="0028097F" w:rsidRPr="00190E45" w:rsidRDefault="0028097F" w:rsidP="00BE3EEA">
      <w:pPr>
        <w:pStyle w:val="a"/>
        <w:jc w:val="both"/>
        <w:rPr>
          <w:color w:val="auto"/>
          <w:sz w:val="18"/>
          <w:szCs w:val="18"/>
        </w:rPr>
      </w:pPr>
    </w:p>
    <w:p w:rsidR="0028097F" w:rsidRPr="00190E45" w:rsidRDefault="0028097F" w:rsidP="00144980">
      <w:pPr>
        <w:pStyle w:val="a"/>
        <w:jc w:val="both"/>
        <w:rPr>
          <w:color w:val="auto"/>
          <w:sz w:val="22"/>
          <w:szCs w:val="22"/>
        </w:rPr>
      </w:pPr>
      <w:r w:rsidRPr="00190E45">
        <w:rPr>
          <w:color w:val="auto"/>
          <w:sz w:val="23"/>
          <w:szCs w:val="23"/>
        </w:rPr>
        <w:t>Муниципальное бюджетное учреждение дополнительного образования  «Орловская детская хореографическая школа им. Э.М. Панковой», в лице директора Меркуловой Ксении Геннадьевны,  действующей на основе Устава и лицензии на право осуществления образовательной деятельности № 940 от 22 августа 2019 года, выданной Департаментом образования Орловской области,, именуемое в дальнейшем «Исполнитель», с одной стороны, и______________________________________</w:t>
      </w:r>
      <w:r>
        <w:rPr>
          <w:color w:val="auto"/>
          <w:sz w:val="23"/>
          <w:szCs w:val="23"/>
        </w:rPr>
        <w:t>_____</w:t>
      </w:r>
      <w:r w:rsidRPr="00190E45">
        <w:rPr>
          <w:color w:val="auto"/>
          <w:sz w:val="23"/>
          <w:szCs w:val="23"/>
        </w:rPr>
        <w:t>_________________________________________,</w:t>
      </w:r>
      <w:r w:rsidRPr="00190E45">
        <w:rPr>
          <w:color w:val="auto"/>
          <w:sz w:val="22"/>
          <w:szCs w:val="22"/>
        </w:rPr>
        <w:t xml:space="preserve"> действующий (ая) от своего имени, именуемый (ая) «Заказчик», заключили настоящий договор о нижеследующем:</w:t>
      </w:r>
    </w:p>
    <w:p w:rsidR="0028097F" w:rsidRPr="00190E45" w:rsidRDefault="0028097F" w:rsidP="00876F0E">
      <w:pPr>
        <w:pStyle w:val="a"/>
        <w:numPr>
          <w:ilvl w:val="0"/>
          <w:numId w:val="2"/>
        </w:numPr>
        <w:jc w:val="center"/>
        <w:rPr>
          <w:b/>
          <w:bCs/>
          <w:color w:val="auto"/>
          <w:sz w:val="22"/>
          <w:szCs w:val="22"/>
        </w:rPr>
      </w:pPr>
      <w:r w:rsidRPr="00190E45">
        <w:rPr>
          <w:b/>
          <w:bCs/>
          <w:color w:val="auto"/>
          <w:sz w:val="22"/>
          <w:szCs w:val="22"/>
        </w:rPr>
        <w:t>Общие положения и предмет договора</w:t>
      </w:r>
    </w:p>
    <w:p w:rsidR="0028097F" w:rsidRPr="00190E45" w:rsidRDefault="0028097F" w:rsidP="00F75BED">
      <w:pPr>
        <w:pStyle w:val="a"/>
        <w:ind w:left="562"/>
        <w:rPr>
          <w:b/>
          <w:bCs/>
          <w:color w:val="auto"/>
          <w:sz w:val="22"/>
          <w:szCs w:val="22"/>
        </w:rPr>
      </w:pPr>
    </w:p>
    <w:p w:rsidR="0028097F" w:rsidRPr="00190E45" w:rsidRDefault="0028097F" w:rsidP="00F75BED">
      <w:pPr>
        <w:pStyle w:val="a"/>
        <w:jc w:val="both"/>
        <w:rPr>
          <w:color w:val="auto"/>
          <w:sz w:val="23"/>
          <w:szCs w:val="23"/>
        </w:rPr>
      </w:pPr>
      <w:r w:rsidRPr="00190E45">
        <w:rPr>
          <w:color w:val="auto"/>
          <w:sz w:val="23"/>
          <w:szCs w:val="23"/>
        </w:rPr>
        <w:t xml:space="preserve">«Исполнитель», в соответствии с </w:t>
      </w:r>
      <w:r w:rsidRPr="00190E45">
        <w:rPr>
          <w:color w:val="auto"/>
          <w:sz w:val="23"/>
          <w:szCs w:val="23"/>
          <w:u w:val="single"/>
        </w:rPr>
        <w:t xml:space="preserve">Гражданским кодексом </w:t>
      </w:r>
      <w:r w:rsidRPr="00190E45">
        <w:rPr>
          <w:color w:val="auto"/>
          <w:sz w:val="23"/>
          <w:szCs w:val="23"/>
        </w:rPr>
        <w:t xml:space="preserve">Российской Федерации, Законами Российской Федерации </w:t>
      </w:r>
      <w:r w:rsidRPr="00190E45">
        <w:rPr>
          <w:color w:val="auto"/>
          <w:sz w:val="23"/>
          <w:szCs w:val="23"/>
          <w:u w:val="single"/>
        </w:rPr>
        <w:t xml:space="preserve">«Об образовании» </w:t>
      </w:r>
      <w:r w:rsidRPr="00190E45">
        <w:rPr>
          <w:color w:val="auto"/>
          <w:sz w:val="23"/>
          <w:szCs w:val="23"/>
        </w:rPr>
        <w:t>и</w:t>
      </w:r>
      <w:r w:rsidRPr="00190E45">
        <w:rPr>
          <w:color w:val="auto"/>
          <w:sz w:val="23"/>
          <w:szCs w:val="23"/>
          <w:u w:val="single"/>
        </w:rPr>
        <w:t xml:space="preserve"> «О защите прав потребителей»</w:t>
      </w:r>
      <w:r w:rsidRPr="00190E45">
        <w:rPr>
          <w:color w:val="auto"/>
          <w:sz w:val="23"/>
          <w:szCs w:val="23"/>
        </w:rPr>
        <w:t>, оказывает «Заказчику» муниципальные образовательные услуги по дополнительной предпрофессиональной общеобразовательной программе в области хореографического искусства «Хореографическое творчество».</w:t>
      </w:r>
    </w:p>
    <w:p w:rsidR="0028097F" w:rsidRPr="00190E45" w:rsidRDefault="0028097F" w:rsidP="0076320F">
      <w:pPr>
        <w:pStyle w:val="a"/>
        <w:rPr>
          <w:color w:val="auto"/>
          <w:sz w:val="23"/>
          <w:szCs w:val="23"/>
        </w:rPr>
      </w:pPr>
      <w:r w:rsidRPr="00190E45">
        <w:rPr>
          <w:color w:val="auto"/>
          <w:sz w:val="23"/>
          <w:szCs w:val="23"/>
        </w:rPr>
        <w:t xml:space="preserve">Услуги предоставляются в целях обучения  сына (дочери) «Заказчика» </w:t>
      </w:r>
    </w:p>
    <w:p w:rsidR="0028097F" w:rsidRPr="00190E45" w:rsidRDefault="0028097F" w:rsidP="00F75BED">
      <w:pPr>
        <w:pStyle w:val="a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</w:t>
      </w:r>
      <w:r w:rsidRPr="00190E45">
        <w:rPr>
          <w:color w:val="auto"/>
          <w:sz w:val="23"/>
          <w:szCs w:val="23"/>
        </w:rPr>
        <w:t>_______________________________________________________________________________,</w:t>
      </w:r>
    </w:p>
    <w:p w:rsidR="0028097F" w:rsidRPr="00190E45" w:rsidRDefault="0028097F" w:rsidP="00F75BED">
      <w:pPr>
        <w:pStyle w:val="a"/>
        <w:rPr>
          <w:color w:val="auto"/>
          <w:sz w:val="23"/>
          <w:szCs w:val="23"/>
        </w:rPr>
      </w:pPr>
      <w:r w:rsidRPr="00190E45">
        <w:rPr>
          <w:color w:val="auto"/>
          <w:sz w:val="23"/>
          <w:szCs w:val="23"/>
        </w:rPr>
        <w:t>в дальнейшем «Учащийся».</w:t>
      </w:r>
    </w:p>
    <w:p w:rsidR="0028097F" w:rsidRPr="00190E45" w:rsidRDefault="0028097F" w:rsidP="0076320F">
      <w:pPr>
        <w:pStyle w:val="a"/>
        <w:jc w:val="both"/>
        <w:rPr>
          <w:color w:val="auto"/>
          <w:sz w:val="23"/>
          <w:szCs w:val="23"/>
        </w:rPr>
      </w:pPr>
      <w:r w:rsidRPr="00190E45">
        <w:rPr>
          <w:color w:val="auto"/>
          <w:sz w:val="23"/>
          <w:szCs w:val="23"/>
        </w:rPr>
        <w:t>Образовательные  услуги включают в себя обучение «Учащегося» по  общеобразовательной  предпрофессиональной  программе «Хореографическое творчество» со сроком обучения 8 (5)</w:t>
      </w:r>
      <w:r w:rsidRPr="00190E45">
        <w:rPr>
          <w:b/>
          <w:bCs/>
          <w:color w:val="auto"/>
          <w:sz w:val="23"/>
          <w:szCs w:val="23"/>
        </w:rPr>
        <w:t xml:space="preserve"> </w:t>
      </w:r>
      <w:r w:rsidRPr="00190E45">
        <w:rPr>
          <w:color w:val="auto"/>
          <w:sz w:val="23"/>
          <w:szCs w:val="23"/>
        </w:rPr>
        <w:t>лет</w:t>
      </w:r>
    </w:p>
    <w:p w:rsidR="0028097F" w:rsidRPr="00190E45" w:rsidRDefault="0028097F" w:rsidP="005C5711">
      <w:pPr>
        <w:pStyle w:val="a"/>
        <w:ind w:left="426" w:hanging="284"/>
        <w:jc w:val="center"/>
        <w:rPr>
          <w:b/>
          <w:bCs/>
          <w:color w:val="auto"/>
          <w:sz w:val="22"/>
          <w:szCs w:val="22"/>
        </w:rPr>
      </w:pPr>
      <w:r w:rsidRPr="00190E45">
        <w:rPr>
          <w:b/>
          <w:bCs/>
          <w:color w:val="auto"/>
          <w:sz w:val="22"/>
          <w:szCs w:val="22"/>
        </w:rPr>
        <w:t>2. Права и обязанности сторон</w:t>
      </w:r>
    </w:p>
    <w:p w:rsidR="0028097F" w:rsidRPr="00190E45" w:rsidRDefault="0028097F" w:rsidP="005C5711">
      <w:pPr>
        <w:pStyle w:val="a"/>
        <w:ind w:left="426" w:hanging="284"/>
        <w:rPr>
          <w:color w:val="auto"/>
          <w:sz w:val="22"/>
          <w:szCs w:val="22"/>
        </w:rPr>
      </w:pPr>
      <w:r w:rsidRPr="00190E45">
        <w:rPr>
          <w:b/>
          <w:bCs/>
          <w:color w:val="auto"/>
          <w:sz w:val="22"/>
          <w:szCs w:val="22"/>
        </w:rPr>
        <w:t>2.1. «Исполнитель» обязан:</w:t>
      </w:r>
    </w:p>
    <w:p w:rsidR="0028097F" w:rsidRPr="00190E45" w:rsidRDefault="0028097F" w:rsidP="002629B8">
      <w:pPr>
        <w:pStyle w:val="a"/>
        <w:jc w:val="both"/>
        <w:rPr>
          <w:color w:val="auto"/>
          <w:sz w:val="22"/>
          <w:szCs w:val="22"/>
        </w:rPr>
      </w:pPr>
      <w:r w:rsidRPr="00190E45">
        <w:rPr>
          <w:color w:val="auto"/>
          <w:sz w:val="22"/>
          <w:szCs w:val="22"/>
        </w:rPr>
        <w:t>2.1.1. Знакомить  родителей с учредительными документами  по требованию.</w:t>
      </w:r>
    </w:p>
    <w:p w:rsidR="0028097F" w:rsidRPr="00190E45" w:rsidRDefault="0028097F" w:rsidP="002629B8">
      <w:pPr>
        <w:pStyle w:val="a"/>
        <w:jc w:val="both"/>
        <w:rPr>
          <w:color w:val="auto"/>
          <w:sz w:val="22"/>
          <w:szCs w:val="22"/>
        </w:rPr>
      </w:pPr>
      <w:r w:rsidRPr="00190E45">
        <w:rPr>
          <w:color w:val="auto"/>
          <w:sz w:val="22"/>
          <w:szCs w:val="22"/>
        </w:rPr>
        <w:t>2.1.2. Создавать  благоприятные условия для  развития  личности  обучающегося. Гарантировать защиту прав и свобод личности обучающихся.</w:t>
      </w:r>
    </w:p>
    <w:p w:rsidR="0028097F" w:rsidRPr="00190E45" w:rsidRDefault="0028097F" w:rsidP="002629B8">
      <w:pPr>
        <w:pStyle w:val="a"/>
        <w:jc w:val="both"/>
        <w:rPr>
          <w:color w:val="auto"/>
          <w:sz w:val="22"/>
          <w:szCs w:val="22"/>
        </w:rPr>
      </w:pPr>
      <w:r w:rsidRPr="00190E45">
        <w:rPr>
          <w:color w:val="auto"/>
          <w:sz w:val="22"/>
          <w:szCs w:val="22"/>
        </w:rPr>
        <w:t xml:space="preserve">2.1.3. Контролировать выполнение Правил внутреннего трудового распорядка, правил для учащихся, расписания занятий. </w:t>
      </w:r>
    </w:p>
    <w:p w:rsidR="0028097F" w:rsidRPr="00190E45" w:rsidRDefault="0028097F" w:rsidP="002629B8">
      <w:pPr>
        <w:pStyle w:val="a"/>
        <w:jc w:val="both"/>
        <w:rPr>
          <w:color w:val="auto"/>
          <w:sz w:val="22"/>
          <w:szCs w:val="22"/>
        </w:rPr>
      </w:pPr>
      <w:r w:rsidRPr="00190E45">
        <w:rPr>
          <w:color w:val="auto"/>
          <w:sz w:val="22"/>
          <w:szCs w:val="22"/>
        </w:rPr>
        <w:t>2.1.4. Обеспечивать безопасность «Учащегося» во время нахождения в МБУДО «ОД хореографическая школа им. Э.М. Панковой»  и во время образовательного процесса.</w:t>
      </w:r>
    </w:p>
    <w:p w:rsidR="0028097F" w:rsidRPr="00190E45" w:rsidRDefault="0028097F" w:rsidP="002629B8">
      <w:pPr>
        <w:pStyle w:val="a"/>
        <w:jc w:val="both"/>
        <w:rPr>
          <w:color w:val="auto"/>
          <w:sz w:val="22"/>
          <w:szCs w:val="22"/>
        </w:rPr>
      </w:pPr>
      <w:r w:rsidRPr="00190E45">
        <w:rPr>
          <w:color w:val="auto"/>
          <w:sz w:val="22"/>
          <w:szCs w:val="22"/>
        </w:rPr>
        <w:t xml:space="preserve">2.1.5. Обеспечить качество предоставляемых Услуг. </w:t>
      </w:r>
    </w:p>
    <w:p w:rsidR="0028097F" w:rsidRPr="00190E45" w:rsidRDefault="0028097F" w:rsidP="002629B8">
      <w:pPr>
        <w:pStyle w:val="a"/>
        <w:jc w:val="both"/>
        <w:rPr>
          <w:color w:val="auto"/>
          <w:sz w:val="22"/>
          <w:szCs w:val="22"/>
        </w:rPr>
      </w:pPr>
      <w:r w:rsidRPr="00190E45">
        <w:rPr>
          <w:color w:val="auto"/>
          <w:sz w:val="22"/>
          <w:szCs w:val="22"/>
        </w:rPr>
        <w:t>2.1.6. Использовать личные данные «Заказчика» и «Учащегося» согласно ФЗ «О персональных данных» №152-ФЗ.</w:t>
      </w:r>
    </w:p>
    <w:p w:rsidR="0028097F" w:rsidRPr="00190E45" w:rsidRDefault="0028097F" w:rsidP="005C5711">
      <w:pPr>
        <w:pStyle w:val="a"/>
        <w:jc w:val="center"/>
        <w:rPr>
          <w:color w:val="auto"/>
          <w:sz w:val="22"/>
          <w:szCs w:val="22"/>
        </w:rPr>
      </w:pPr>
      <w:r w:rsidRPr="00190E45">
        <w:rPr>
          <w:b/>
          <w:bCs/>
          <w:color w:val="auto"/>
          <w:sz w:val="22"/>
          <w:szCs w:val="22"/>
        </w:rPr>
        <w:t>2.2.  «Заказчик» обязан</w:t>
      </w:r>
      <w:r w:rsidRPr="00190E45">
        <w:rPr>
          <w:color w:val="auto"/>
          <w:sz w:val="22"/>
          <w:szCs w:val="22"/>
        </w:rPr>
        <w:t>:</w:t>
      </w:r>
    </w:p>
    <w:p w:rsidR="0028097F" w:rsidRPr="00190E45" w:rsidRDefault="0028097F" w:rsidP="005C5711">
      <w:pPr>
        <w:pStyle w:val="a"/>
        <w:jc w:val="both"/>
        <w:rPr>
          <w:color w:val="auto"/>
          <w:sz w:val="22"/>
          <w:szCs w:val="22"/>
        </w:rPr>
      </w:pPr>
      <w:r w:rsidRPr="00190E45">
        <w:rPr>
          <w:color w:val="auto"/>
          <w:sz w:val="22"/>
          <w:szCs w:val="22"/>
        </w:rPr>
        <w:t>2.2.1. Обеспечить «Учащегося» хореографической формой (учебной и концертной обувью,  костюмами для концертных выступлений).</w:t>
      </w:r>
    </w:p>
    <w:p w:rsidR="0028097F" w:rsidRPr="00190E45" w:rsidRDefault="0028097F" w:rsidP="005C5711">
      <w:pPr>
        <w:pStyle w:val="a"/>
        <w:jc w:val="both"/>
        <w:rPr>
          <w:color w:val="auto"/>
          <w:sz w:val="22"/>
          <w:szCs w:val="22"/>
        </w:rPr>
      </w:pPr>
      <w:r w:rsidRPr="00190E45">
        <w:rPr>
          <w:color w:val="auto"/>
          <w:sz w:val="22"/>
          <w:szCs w:val="22"/>
        </w:rPr>
        <w:t>2.2.2. Контролировать посещаемость «Учащегося», процесс обучения, посещать родительские собрания.</w:t>
      </w:r>
    </w:p>
    <w:p w:rsidR="0028097F" w:rsidRPr="00190E45" w:rsidRDefault="0028097F" w:rsidP="005C5711">
      <w:pPr>
        <w:pStyle w:val="a"/>
        <w:jc w:val="both"/>
        <w:rPr>
          <w:color w:val="auto"/>
          <w:sz w:val="22"/>
          <w:szCs w:val="22"/>
        </w:rPr>
      </w:pPr>
      <w:r w:rsidRPr="00190E45">
        <w:rPr>
          <w:color w:val="auto"/>
          <w:sz w:val="22"/>
          <w:szCs w:val="22"/>
        </w:rPr>
        <w:t>2.2.3. Соблюдать неукоснительно Правила внутреннего распорядка МБУДО «ОД хореографическая школа им. Э.М. Панковой»  и нести ответственность за вред, причиненный имуществу Учреждения  по вине «Учащегося».</w:t>
      </w:r>
    </w:p>
    <w:p w:rsidR="0028097F" w:rsidRPr="00190E45" w:rsidRDefault="0028097F" w:rsidP="005C5711">
      <w:pPr>
        <w:pStyle w:val="a"/>
        <w:rPr>
          <w:color w:val="auto"/>
          <w:sz w:val="8"/>
          <w:szCs w:val="8"/>
        </w:rPr>
      </w:pPr>
    </w:p>
    <w:p w:rsidR="0028097F" w:rsidRPr="00190E45" w:rsidRDefault="0028097F" w:rsidP="005C5711">
      <w:pPr>
        <w:pStyle w:val="a"/>
        <w:jc w:val="center"/>
        <w:rPr>
          <w:color w:val="auto"/>
          <w:sz w:val="22"/>
          <w:szCs w:val="22"/>
        </w:rPr>
      </w:pPr>
      <w:r w:rsidRPr="00190E45">
        <w:rPr>
          <w:b/>
          <w:bCs/>
          <w:color w:val="auto"/>
          <w:sz w:val="22"/>
          <w:szCs w:val="22"/>
        </w:rPr>
        <w:t>3. Срок договора и порядок его расторжения</w:t>
      </w:r>
    </w:p>
    <w:p w:rsidR="0028097F" w:rsidRPr="00190E45" w:rsidRDefault="0028097F" w:rsidP="00182457">
      <w:pPr>
        <w:pStyle w:val="a"/>
        <w:jc w:val="both"/>
        <w:rPr>
          <w:color w:val="auto"/>
          <w:sz w:val="22"/>
          <w:szCs w:val="22"/>
        </w:rPr>
      </w:pPr>
      <w:r w:rsidRPr="00190E45">
        <w:rPr>
          <w:color w:val="auto"/>
          <w:sz w:val="22"/>
          <w:szCs w:val="22"/>
        </w:rPr>
        <w:t>Срок действия настоящего Договора устанавливается на время обучения в МБУДО «ОД хореографическая школа им. Э.М. Панковой».</w:t>
      </w:r>
    </w:p>
    <w:p w:rsidR="0028097F" w:rsidRPr="00190E45" w:rsidRDefault="0028097F" w:rsidP="0076320F">
      <w:pPr>
        <w:pStyle w:val="a"/>
        <w:rPr>
          <w:color w:val="auto"/>
          <w:sz w:val="22"/>
          <w:szCs w:val="22"/>
        </w:rPr>
      </w:pPr>
      <w:r w:rsidRPr="00190E45">
        <w:rPr>
          <w:color w:val="auto"/>
          <w:sz w:val="22"/>
          <w:szCs w:val="22"/>
        </w:rPr>
        <w:t>Настоящий Договор, может быть, расторгнут при взаимном согласии сторон.</w:t>
      </w:r>
    </w:p>
    <w:p w:rsidR="0028097F" w:rsidRPr="00190E45" w:rsidRDefault="0028097F" w:rsidP="00ED0A32">
      <w:pPr>
        <w:pStyle w:val="a"/>
        <w:jc w:val="both"/>
        <w:rPr>
          <w:color w:val="auto"/>
          <w:sz w:val="22"/>
          <w:szCs w:val="22"/>
        </w:rPr>
      </w:pPr>
      <w:r w:rsidRPr="00190E45">
        <w:rPr>
          <w:color w:val="auto"/>
          <w:sz w:val="22"/>
          <w:szCs w:val="22"/>
        </w:rPr>
        <w:t xml:space="preserve">Настоящий Договор составлен в двух экземплярах, имеющих одинаковую юридическую силу, по </w:t>
      </w:r>
      <w:bookmarkStart w:id="0" w:name="_GoBack"/>
      <w:r w:rsidRPr="00190E45">
        <w:rPr>
          <w:color w:val="auto"/>
          <w:sz w:val="22"/>
          <w:szCs w:val="22"/>
        </w:rPr>
        <w:t xml:space="preserve">одному для каждой стороны.                                       </w:t>
      </w:r>
    </w:p>
    <w:bookmarkEnd w:id="0"/>
    <w:p w:rsidR="0028097F" w:rsidRPr="00190E45" w:rsidRDefault="0028097F" w:rsidP="00230362">
      <w:pPr>
        <w:pStyle w:val="a"/>
        <w:spacing w:line="240" w:lineRule="auto"/>
        <w:ind w:left="360"/>
        <w:jc w:val="center"/>
        <w:rPr>
          <w:b/>
          <w:bCs/>
          <w:color w:val="auto"/>
          <w:sz w:val="22"/>
          <w:szCs w:val="22"/>
        </w:rPr>
      </w:pPr>
      <w:r w:rsidRPr="00190E45">
        <w:rPr>
          <w:b/>
          <w:bCs/>
          <w:color w:val="auto"/>
          <w:sz w:val="22"/>
          <w:szCs w:val="22"/>
        </w:rPr>
        <w:t>4. Адреса и реквизиты сторон</w:t>
      </w:r>
    </w:p>
    <w:p w:rsidR="0028097F" w:rsidRPr="00190E45" w:rsidRDefault="0028097F" w:rsidP="00230362">
      <w:pPr>
        <w:pStyle w:val="a"/>
        <w:spacing w:line="240" w:lineRule="auto"/>
        <w:ind w:left="360"/>
        <w:jc w:val="center"/>
        <w:rPr>
          <w:b/>
          <w:bCs/>
          <w:color w:val="auto"/>
          <w:sz w:val="22"/>
          <w:szCs w:val="22"/>
        </w:rPr>
      </w:pPr>
    </w:p>
    <w:tbl>
      <w:tblPr>
        <w:tblW w:w="9856" w:type="dxa"/>
        <w:tblInd w:w="-106" w:type="dxa"/>
        <w:tblLook w:val="00A0"/>
      </w:tblPr>
      <w:tblGrid>
        <w:gridCol w:w="5070"/>
        <w:gridCol w:w="4786"/>
      </w:tblGrid>
      <w:tr w:rsidR="0028097F" w:rsidRPr="00D43B20">
        <w:trPr>
          <w:trHeight w:val="426"/>
        </w:trPr>
        <w:tc>
          <w:tcPr>
            <w:tcW w:w="5070" w:type="dxa"/>
          </w:tcPr>
          <w:p w:rsidR="0028097F" w:rsidRPr="00D43B20" w:rsidRDefault="0028097F" w:rsidP="00D43B20">
            <w:pPr>
              <w:pStyle w:val="a"/>
              <w:spacing w:line="240" w:lineRule="auto"/>
              <w:rPr>
                <w:color w:val="auto"/>
                <w:sz w:val="22"/>
                <w:szCs w:val="22"/>
                <w:lang w:eastAsia="en-US"/>
              </w:rPr>
            </w:pPr>
            <w:r w:rsidRPr="00D43B20">
              <w:rPr>
                <w:color w:val="auto"/>
                <w:sz w:val="22"/>
                <w:szCs w:val="22"/>
                <w:lang w:eastAsia="en-US"/>
              </w:rPr>
              <w:t>МБУДО «ОД хореографическая школа</w:t>
            </w:r>
            <w:r w:rsidRPr="00D43B20">
              <w:rPr>
                <w:color w:val="auto"/>
                <w:sz w:val="22"/>
                <w:szCs w:val="22"/>
              </w:rPr>
              <w:t xml:space="preserve"> им. Э.М. Панковой</w:t>
            </w:r>
            <w:r w:rsidRPr="00D43B20">
              <w:rPr>
                <w:color w:val="auto"/>
                <w:sz w:val="22"/>
                <w:szCs w:val="22"/>
                <w:lang w:eastAsia="en-US"/>
              </w:rPr>
              <w:t>»,</w:t>
            </w:r>
          </w:p>
          <w:p w:rsidR="0028097F" w:rsidRPr="00D43B20" w:rsidRDefault="0028097F" w:rsidP="00D43B20">
            <w:pPr>
              <w:pStyle w:val="a"/>
              <w:spacing w:line="240" w:lineRule="auto"/>
              <w:rPr>
                <w:color w:val="auto"/>
                <w:sz w:val="22"/>
                <w:szCs w:val="22"/>
                <w:lang w:eastAsia="en-US"/>
              </w:rPr>
            </w:pPr>
            <w:r w:rsidRPr="00D43B20">
              <w:rPr>
                <w:color w:val="auto"/>
                <w:sz w:val="22"/>
                <w:szCs w:val="22"/>
                <w:lang w:eastAsia="en-US"/>
              </w:rPr>
              <w:t xml:space="preserve">302040, г. Орел, ул. 60-летия Октября, дом 11-а,     </w:t>
            </w:r>
          </w:p>
          <w:p w:rsidR="0028097F" w:rsidRPr="00D43B20" w:rsidRDefault="0028097F" w:rsidP="00D43B20">
            <w:pPr>
              <w:pStyle w:val="a"/>
              <w:spacing w:line="240" w:lineRule="auto"/>
              <w:rPr>
                <w:color w:val="auto"/>
                <w:sz w:val="22"/>
                <w:szCs w:val="22"/>
                <w:lang w:eastAsia="en-US"/>
              </w:rPr>
            </w:pPr>
            <w:r w:rsidRPr="00D43B20">
              <w:rPr>
                <w:color w:val="auto"/>
                <w:sz w:val="22"/>
                <w:szCs w:val="22"/>
                <w:lang w:eastAsia="en-US"/>
              </w:rPr>
              <w:t>телефон: 478-747,</w:t>
            </w:r>
          </w:p>
          <w:p w:rsidR="0028097F" w:rsidRPr="00D43B20" w:rsidRDefault="0028097F" w:rsidP="00D43B20">
            <w:pPr>
              <w:pStyle w:val="a"/>
              <w:spacing w:line="240" w:lineRule="auto"/>
              <w:rPr>
                <w:color w:val="auto"/>
                <w:sz w:val="22"/>
                <w:szCs w:val="22"/>
                <w:lang w:eastAsia="en-US"/>
              </w:rPr>
            </w:pPr>
            <w:r w:rsidRPr="00D43B20">
              <w:rPr>
                <w:color w:val="auto"/>
                <w:sz w:val="22"/>
                <w:szCs w:val="22"/>
                <w:lang w:val="en-US" w:eastAsia="en-US"/>
              </w:rPr>
              <w:t>e</w:t>
            </w:r>
            <w:r w:rsidRPr="00D43B20">
              <w:rPr>
                <w:color w:val="auto"/>
                <w:sz w:val="22"/>
                <w:szCs w:val="22"/>
                <w:lang w:eastAsia="en-US"/>
              </w:rPr>
              <w:t>-</w:t>
            </w:r>
            <w:r w:rsidRPr="00D43B20">
              <w:rPr>
                <w:color w:val="auto"/>
                <w:sz w:val="22"/>
                <w:szCs w:val="22"/>
                <w:lang w:val="en-US" w:eastAsia="en-US"/>
              </w:rPr>
              <w:t>mail</w:t>
            </w:r>
            <w:r w:rsidRPr="00D43B20">
              <w:rPr>
                <w:color w:val="auto"/>
                <w:sz w:val="22"/>
                <w:szCs w:val="22"/>
                <w:lang w:eastAsia="en-US"/>
              </w:rPr>
              <w:t xml:space="preserve">: </w:t>
            </w:r>
            <w:r w:rsidRPr="00D43B20">
              <w:rPr>
                <w:color w:val="auto"/>
                <w:sz w:val="22"/>
                <w:szCs w:val="22"/>
                <w:lang w:val="en-US" w:eastAsia="en-US"/>
              </w:rPr>
              <w:t>dance</w:t>
            </w:r>
            <w:r w:rsidRPr="00D43B20">
              <w:rPr>
                <w:color w:val="auto"/>
                <w:sz w:val="22"/>
                <w:szCs w:val="22"/>
                <w:lang w:eastAsia="en-US"/>
              </w:rPr>
              <w:t>-</w:t>
            </w:r>
            <w:r w:rsidRPr="00D43B20">
              <w:rPr>
                <w:color w:val="auto"/>
                <w:sz w:val="22"/>
                <w:szCs w:val="22"/>
                <w:lang w:val="en-US" w:eastAsia="en-US"/>
              </w:rPr>
              <w:t>orel</w:t>
            </w:r>
            <w:r w:rsidRPr="00D43B20">
              <w:rPr>
                <w:color w:val="auto"/>
                <w:sz w:val="22"/>
                <w:szCs w:val="22"/>
                <w:lang w:eastAsia="en-US"/>
              </w:rPr>
              <w:t>@</w:t>
            </w:r>
            <w:r w:rsidRPr="00D43B20">
              <w:rPr>
                <w:color w:val="auto"/>
                <w:sz w:val="22"/>
                <w:szCs w:val="22"/>
                <w:lang w:val="en-US" w:eastAsia="en-US"/>
              </w:rPr>
              <w:t>mail</w:t>
            </w:r>
            <w:r w:rsidRPr="00D43B20">
              <w:rPr>
                <w:color w:val="auto"/>
                <w:sz w:val="22"/>
                <w:szCs w:val="22"/>
                <w:lang w:eastAsia="en-US"/>
              </w:rPr>
              <w:t>.</w:t>
            </w:r>
            <w:r w:rsidRPr="00D43B20">
              <w:rPr>
                <w:color w:val="auto"/>
                <w:sz w:val="22"/>
                <w:szCs w:val="22"/>
                <w:lang w:val="en-US" w:eastAsia="en-US"/>
              </w:rPr>
              <w:t>ru</w:t>
            </w:r>
          </w:p>
          <w:p w:rsidR="0028097F" w:rsidRPr="00D43B20" w:rsidRDefault="0028097F" w:rsidP="00D43B20">
            <w:pPr>
              <w:pStyle w:val="a"/>
              <w:spacing w:line="240" w:lineRule="auto"/>
              <w:rPr>
                <w:color w:val="auto"/>
                <w:sz w:val="22"/>
                <w:szCs w:val="22"/>
                <w:lang w:eastAsia="en-US"/>
              </w:rPr>
            </w:pPr>
            <w:r w:rsidRPr="00D43B20">
              <w:rPr>
                <w:color w:val="auto"/>
                <w:sz w:val="22"/>
                <w:szCs w:val="22"/>
                <w:lang w:eastAsia="en-US"/>
              </w:rPr>
              <w:t>Директор школы_____________К.Г. Меркулова</w:t>
            </w:r>
          </w:p>
          <w:p w:rsidR="0028097F" w:rsidRPr="00D43B20" w:rsidRDefault="0028097F" w:rsidP="00D43B20">
            <w:pPr>
              <w:pStyle w:val="a"/>
              <w:spacing w:line="240" w:lineRule="auto"/>
              <w:rPr>
                <w:color w:val="auto"/>
                <w:sz w:val="18"/>
                <w:szCs w:val="18"/>
                <w:lang w:eastAsia="en-US"/>
              </w:rPr>
            </w:pPr>
            <w:r w:rsidRPr="00D43B20">
              <w:rPr>
                <w:color w:val="auto"/>
                <w:sz w:val="18"/>
                <w:szCs w:val="18"/>
                <w:lang w:eastAsia="en-US"/>
              </w:rPr>
              <w:t xml:space="preserve">                                          (подпись)</w:t>
            </w:r>
            <w:r w:rsidRPr="00D43B20">
              <w:rPr>
                <w:color w:val="auto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28097F" w:rsidRPr="00D43B20" w:rsidRDefault="0028097F" w:rsidP="00D43B20">
            <w:pPr>
              <w:pStyle w:val="a"/>
              <w:spacing w:line="240" w:lineRule="auto"/>
              <w:rPr>
                <w:color w:val="auto"/>
                <w:sz w:val="22"/>
                <w:szCs w:val="22"/>
                <w:lang w:eastAsia="en-US"/>
              </w:rPr>
            </w:pPr>
            <w:r w:rsidRPr="00D43B20">
              <w:rPr>
                <w:color w:val="auto"/>
                <w:sz w:val="22"/>
                <w:szCs w:val="22"/>
                <w:lang w:eastAsia="en-US"/>
              </w:rPr>
              <w:t>Ф.И.О_________________________________</w:t>
            </w:r>
          </w:p>
          <w:p w:rsidR="0028097F" w:rsidRPr="00D43B20" w:rsidRDefault="0028097F" w:rsidP="00D43B20">
            <w:pPr>
              <w:pStyle w:val="a"/>
              <w:spacing w:line="240" w:lineRule="auto"/>
              <w:rPr>
                <w:color w:val="auto"/>
                <w:sz w:val="22"/>
                <w:szCs w:val="22"/>
              </w:rPr>
            </w:pPr>
            <w:r w:rsidRPr="00D43B20">
              <w:rPr>
                <w:color w:val="auto"/>
                <w:sz w:val="22"/>
                <w:szCs w:val="22"/>
              </w:rPr>
              <w:t>Паспорт________________________________</w:t>
            </w:r>
          </w:p>
          <w:p w:rsidR="0028097F" w:rsidRPr="00D43B20" w:rsidRDefault="0028097F" w:rsidP="00D43B20">
            <w:pPr>
              <w:pStyle w:val="a"/>
              <w:spacing w:line="240" w:lineRule="auto"/>
              <w:rPr>
                <w:color w:val="auto"/>
                <w:sz w:val="22"/>
                <w:szCs w:val="22"/>
              </w:rPr>
            </w:pPr>
            <w:r w:rsidRPr="00D43B20">
              <w:rPr>
                <w:color w:val="auto"/>
                <w:sz w:val="22"/>
                <w:szCs w:val="22"/>
              </w:rPr>
              <w:t>_______________________________________</w:t>
            </w:r>
          </w:p>
          <w:p w:rsidR="0028097F" w:rsidRPr="00D43B20" w:rsidRDefault="0028097F" w:rsidP="00D43B20">
            <w:pPr>
              <w:pStyle w:val="a"/>
              <w:spacing w:line="240" w:lineRule="auto"/>
              <w:rPr>
                <w:color w:val="auto"/>
                <w:sz w:val="22"/>
                <w:szCs w:val="22"/>
              </w:rPr>
            </w:pPr>
            <w:r w:rsidRPr="00D43B20">
              <w:rPr>
                <w:color w:val="auto"/>
                <w:sz w:val="22"/>
                <w:szCs w:val="22"/>
              </w:rPr>
              <w:t>Телефон________________________________</w:t>
            </w:r>
          </w:p>
          <w:p w:rsidR="0028097F" w:rsidRPr="00D43B20" w:rsidRDefault="0028097F" w:rsidP="00D43B20">
            <w:pPr>
              <w:pStyle w:val="a"/>
              <w:spacing w:line="240" w:lineRule="auto"/>
              <w:rPr>
                <w:color w:val="auto"/>
                <w:sz w:val="22"/>
                <w:szCs w:val="22"/>
              </w:rPr>
            </w:pPr>
            <w:r w:rsidRPr="00D43B20">
              <w:rPr>
                <w:color w:val="auto"/>
                <w:sz w:val="22"/>
                <w:szCs w:val="22"/>
              </w:rPr>
              <w:t>Подпись___________</w:t>
            </w:r>
          </w:p>
        </w:tc>
      </w:tr>
    </w:tbl>
    <w:p w:rsidR="0028097F" w:rsidRDefault="0028097F" w:rsidP="0076320F">
      <w:pPr>
        <w:rPr>
          <w:rFonts w:cs="Times New Roman"/>
        </w:rPr>
      </w:pPr>
    </w:p>
    <w:sectPr w:rsidR="0028097F" w:rsidSect="0076320F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8C3"/>
    <w:multiLevelType w:val="hybridMultilevel"/>
    <w:tmpl w:val="AC14F580"/>
    <w:lvl w:ilvl="0" w:tplc="1A1AC896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82" w:hanging="360"/>
      </w:pPr>
    </w:lvl>
    <w:lvl w:ilvl="2" w:tplc="0419001B">
      <w:start w:val="1"/>
      <w:numFmt w:val="lowerRoman"/>
      <w:lvlText w:val="%3."/>
      <w:lvlJc w:val="right"/>
      <w:pPr>
        <w:ind w:left="2002" w:hanging="180"/>
      </w:pPr>
    </w:lvl>
    <w:lvl w:ilvl="3" w:tplc="0419000F">
      <w:start w:val="1"/>
      <w:numFmt w:val="decimal"/>
      <w:lvlText w:val="%4."/>
      <w:lvlJc w:val="left"/>
      <w:pPr>
        <w:ind w:left="2722" w:hanging="360"/>
      </w:pPr>
    </w:lvl>
    <w:lvl w:ilvl="4" w:tplc="04190019">
      <w:start w:val="1"/>
      <w:numFmt w:val="lowerLetter"/>
      <w:lvlText w:val="%5."/>
      <w:lvlJc w:val="left"/>
      <w:pPr>
        <w:ind w:left="3442" w:hanging="360"/>
      </w:pPr>
    </w:lvl>
    <w:lvl w:ilvl="5" w:tplc="0419001B">
      <w:start w:val="1"/>
      <w:numFmt w:val="lowerRoman"/>
      <w:lvlText w:val="%6."/>
      <w:lvlJc w:val="right"/>
      <w:pPr>
        <w:ind w:left="4162" w:hanging="180"/>
      </w:pPr>
    </w:lvl>
    <w:lvl w:ilvl="6" w:tplc="0419000F">
      <w:start w:val="1"/>
      <w:numFmt w:val="decimal"/>
      <w:lvlText w:val="%7."/>
      <w:lvlJc w:val="left"/>
      <w:pPr>
        <w:ind w:left="4882" w:hanging="360"/>
      </w:pPr>
    </w:lvl>
    <w:lvl w:ilvl="7" w:tplc="04190019">
      <w:start w:val="1"/>
      <w:numFmt w:val="lowerLetter"/>
      <w:lvlText w:val="%8."/>
      <w:lvlJc w:val="left"/>
      <w:pPr>
        <w:ind w:left="5602" w:hanging="360"/>
      </w:pPr>
    </w:lvl>
    <w:lvl w:ilvl="8" w:tplc="0419001B">
      <w:start w:val="1"/>
      <w:numFmt w:val="lowerRoman"/>
      <w:lvlText w:val="%9."/>
      <w:lvlJc w:val="right"/>
      <w:pPr>
        <w:ind w:left="6322" w:hanging="180"/>
      </w:pPr>
    </w:lvl>
  </w:abstractNum>
  <w:abstractNum w:abstractNumId="1">
    <w:nsid w:val="178911FB"/>
    <w:multiLevelType w:val="hybridMultilevel"/>
    <w:tmpl w:val="F086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711"/>
    <w:rsid w:val="00001790"/>
    <w:rsid w:val="000611B4"/>
    <w:rsid w:val="00106C7C"/>
    <w:rsid w:val="00114D29"/>
    <w:rsid w:val="00144980"/>
    <w:rsid w:val="00153FE8"/>
    <w:rsid w:val="00157102"/>
    <w:rsid w:val="0016314E"/>
    <w:rsid w:val="00176043"/>
    <w:rsid w:val="00182457"/>
    <w:rsid w:val="00190E45"/>
    <w:rsid w:val="001D6A91"/>
    <w:rsid w:val="001E4442"/>
    <w:rsid w:val="001F01F9"/>
    <w:rsid w:val="00212E91"/>
    <w:rsid w:val="002161C2"/>
    <w:rsid w:val="00230362"/>
    <w:rsid w:val="0023500B"/>
    <w:rsid w:val="00245E4C"/>
    <w:rsid w:val="00250036"/>
    <w:rsid w:val="00251568"/>
    <w:rsid w:val="002520E7"/>
    <w:rsid w:val="00255E46"/>
    <w:rsid w:val="002629B8"/>
    <w:rsid w:val="00265483"/>
    <w:rsid w:val="00273298"/>
    <w:rsid w:val="0028097F"/>
    <w:rsid w:val="00281450"/>
    <w:rsid w:val="002974BD"/>
    <w:rsid w:val="002A643F"/>
    <w:rsid w:val="00321A89"/>
    <w:rsid w:val="003A41BC"/>
    <w:rsid w:val="003B7979"/>
    <w:rsid w:val="003C53C7"/>
    <w:rsid w:val="003D0322"/>
    <w:rsid w:val="003E52C4"/>
    <w:rsid w:val="0041129E"/>
    <w:rsid w:val="00421D50"/>
    <w:rsid w:val="00446136"/>
    <w:rsid w:val="00463522"/>
    <w:rsid w:val="00485AAB"/>
    <w:rsid w:val="004A27E1"/>
    <w:rsid w:val="004B2356"/>
    <w:rsid w:val="004E3D73"/>
    <w:rsid w:val="00524564"/>
    <w:rsid w:val="00596676"/>
    <w:rsid w:val="005C5711"/>
    <w:rsid w:val="005F667D"/>
    <w:rsid w:val="00725D4A"/>
    <w:rsid w:val="0076320F"/>
    <w:rsid w:val="00772EED"/>
    <w:rsid w:val="00776F14"/>
    <w:rsid w:val="00783174"/>
    <w:rsid w:val="007A47C8"/>
    <w:rsid w:val="007C379B"/>
    <w:rsid w:val="007E5C2A"/>
    <w:rsid w:val="007E5E41"/>
    <w:rsid w:val="00800660"/>
    <w:rsid w:val="008431CE"/>
    <w:rsid w:val="00876F0E"/>
    <w:rsid w:val="0090715D"/>
    <w:rsid w:val="00926508"/>
    <w:rsid w:val="009E1E2D"/>
    <w:rsid w:val="009F0DFA"/>
    <w:rsid w:val="009F43FD"/>
    <w:rsid w:val="00A35CE6"/>
    <w:rsid w:val="00A541B6"/>
    <w:rsid w:val="00A64142"/>
    <w:rsid w:val="00AC1C3D"/>
    <w:rsid w:val="00B23389"/>
    <w:rsid w:val="00B23D06"/>
    <w:rsid w:val="00B579CE"/>
    <w:rsid w:val="00B76570"/>
    <w:rsid w:val="00BA2028"/>
    <w:rsid w:val="00BA6B74"/>
    <w:rsid w:val="00BE3EEA"/>
    <w:rsid w:val="00C0177F"/>
    <w:rsid w:val="00C20EBA"/>
    <w:rsid w:val="00C56D43"/>
    <w:rsid w:val="00C75E58"/>
    <w:rsid w:val="00C92135"/>
    <w:rsid w:val="00C94123"/>
    <w:rsid w:val="00CA4B96"/>
    <w:rsid w:val="00D40482"/>
    <w:rsid w:val="00D43B20"/>
    <w:rsid w:val="00D46FEB"/>
    <w:rsid w:val="00D57772"/>
    <w:rsid w:val="00D74BB8"/>
    <w:rsid w:val="00E21ABA"/>
    <w:rsid w:val="00E376DB"/>
    <w:rsid w:val="00E5618D"/>
    <w:rsid w:val="00E8578D"/>
    <w:rsid w:val="00EA20CD"/>
    <w:rsid w:val="00ED0A32"/>
    <w:rsid w:val="00ED4FC6"/>
    <w:rsid w:val="00EE6C8F"/>
    <w:rsid w:val="00F30F30"/>
    <w:rsid w:val="00F338CB"/>
    <w:rsid w:val="00F37768"/>
    <w:rsid w:val="00F51689"/>
    <w:rsid w:val="00F7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11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5C5711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character" w:styleId="Hyperlink">
    <w:name w:val="Hyperlink"/>
    <w:basedOn w:val="DefaultParagraphFont"/>
    <w:uiPriority w:val="99"/>
    <w:rsid w:val="005C5711"/>
    <w:rPr>
      <w:color w:val="0000FF"/>
      <w:u w:val="single"/>
    </w:rPr>
  </w:style>
  <w:style w:type="table" w:styleId="TableGrid">
    <w:name w:val="Table Grid"/>
    <w:basedOn w:val="TableNormal"/>
    <w:uiPriority w:val="99"/>
    <w:rsid w:val="00ED0A3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7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5BE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1097</TotalTime>
  <Pages>1</Pages>
  <Words>561</Words>
  <Characters>3203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Рычкова</dc:creator>
  <cp:keywords/>
  <dc:description/>
  <cp:lastModifiedBy>Username</cp:lastModifiedBy>
  <cp:revision>71</cp:revision>
  <cp:lastPrinted>2025-09-19T14:05:00Z</cp:lastPrinted>
  <dcterms:created xsi:type="dcterms:W3CDTF">2016-10-14T08:55:00Z</dcterms:created>
  <dcterms:modified xsi:type="dcterms:W3CDTF">2025-10-09T07:57:00Z</dcterms:modified>
</cp:coreProperties>
</file>